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534DA5" w:rsidRDefault="00534DA5" w:rsidP="00534DA5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6633E7C3" wp14:editId="704F20F8">
                  <wp:extent cx="2000250" cy="57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manuel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029" cy="62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A7471" w:rsidRDefault="00534DA5" w:rsidP="00534DA5">
            <w:pPr>
              <w:pStyle w:val="CompanyName"/>
            </w:pPr>
            <w:r>
              <w:t>E</w:t>
            </w:r>
            <w:r w:rsidR="00AA7471" w:rsidRPr="00AA7471">
              <w:t>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77EDA">
              <w:rPr>
                <w:rStyle w:val="CheckBoxChar"/>
              </w:rPr>
            </w:r>
            <w:r w:rsidR="00B77E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A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4DA5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77EDA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A2C7C"/>
  <w15:docId w15:val="{8314F640-3AE1-43C1-804A-677542E6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%20Crawford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Denise Crawford</dc:creator>
  <cp:keywords/>
  <cp:lastModifiedBy>Deborah Mann</cp:lastModifiedBy>
  <cp:revision>1</cp:revision>
  <cp:lastPrinted>2017-07-06T15:41:00Z</cp:lastPrinted>
  <dcterms:created xsi:type="dcterms:W3CDTF">2017-07-06T15:39:00Z</dcterms:created>
  <dcterms:modified xsi:type="dcterms:W3CDTF">2017-07-06T16:18:00Z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